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550735835"/>
        <w:placeholder>
          <w:docPart w:val="F0935B4C5CB24E9CAD2F88196EE90776"/>
        </w:placeholder>
        <w:showingPlcHdr/>
        <w:text/>
      </w:sdtPr>
      <w:sdtEndPr/>
      <w:sdtContent>
        <w:p w:rsidR="00756EE4" w:rsidRDefault="00B62948">
          <w:r>
            <w:rPr>
              <w:rStyle w:val="Zstupntext"/>
            </w:rPr>
            <w:t>Jméno a příjmení zákonného zástupce</w:t>
          </w:r>
        </w:p>
      </w:sdtContent>
    </w:sdt>
    <w:sdt>
      <w:sdtPr>
        <w:id w:val="1232581174"/>
        <w:placeholder>
          <w:docPart w:val="A3A4033EE4BE4FBE8EA714D4B5337387"/>
        </w:placeholder>
        <w:showingPlcHdr/>
        <w:text/>
      </w:sdtPr>
      <w:sdtEndPr/>
      <w:sdtContent>
        <w:p w:rsidR="00110BA9" w:rsidRDefault="00B62948">
          <w:r>
            <w:rPr>
              <w:rStyle w:val="Zstupntext"/>
            </w:rPr>
            <w:t>Ulice, č. p.</w:t>
          </w:r>
          <w:r w:rsidRPr="00303E60">
            <w:rPr>
              <w:rStyle w:val="Zstupntext"/>
            </w:rPr>
            <w:t>.</w:t>
          </w:r>
        </w:p>
      </w:sdtContent>
    </w:sdt>
    <w:sdt>
      <w:sdtPr>
        <w:id w:val="-1525783233"/>
        <w:placeholder>
          <w:docPart w:val="5D3786AFBF8B4D6CA9F3F7240B8F2D12"/>
        </w:placeholder>
        <w:showingPlcHdr/>
        <w:text/>
      </w:sdtPr>
      <w:sdtEndPr/>
      <w:sdtContent>
        <w:p w:rsidR="00110BA9" w:rsidRDefault="00B62948">
          <w:r>
            <w:rPr>
              <w:rStyle w:val="Zstupntext"/>
            </w:rPr>
            <w:t>PSČ, obec</w:t>
          </w:r>
          <w:r w:rsidRPr="00303E60">
            <w:rPr>
              <w:rStyle w:val="Zstupntext"/>
            </w:rPr>
            <w:t>.</w:t>
          </w:r>
        </w:p>
      </w:sdtContent>
    </w:sdt>
    <w:p w:rsidR="00B62948" w:rsidRDefault="00B62948">
      <w:pPr>
        <w:rPr>
          <w:b/>
        </w:rPr>
      </w:pPr>
    </w:p>
    <w:p w:rsidR="00DB582A" w:rsidRDefault="00B62948" w:rsidP="00B62948">
      <w:pPr>
        <w:tabs>
          <w:tab w:val="left" w:pos="5103"/>
        </w:tabs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:rsidR="00B62948" w:rsidRDefault="00DB582A" w:rsidP="00B62948">
      <w:pPr>
        <w:tabs>
          <w:tab w:val="left" w:pos="5103"/>
        </w:tabs>
      </w:pPr>
      <w:r>
        <w:rPr>
          <w:b/>
        </w:rPr>
        <w:t xml:space="preserve">                                                                                     </w:t>
      </w:r>
      <w:r w:rsidR="00B62948">
        <w:rPr>
          <w:b/>
        </w:rPr>
        <w:t xml:space="preserve">    </w:t>
      </w:r>
      <w:r w:rsidR="00B62948">
        <w:t>V </w:t>
      </w:r>
      <w:sdt>
        <w:sdtPr>
          <w:id w:val="1251001814"/>
          <w:placeholder>
            <w:docPart w:val="7B18584D9BE54F5BA65F739B3D998955"/>
          </w:placeholder>
          <w:text/>
        </w:sdtPr>
        <w:sdtEndPr/>
        <w:sdtContent>
          <w:r w:rsidR="00F051C8">
            <w:t>………</w:t>
          </w:r>
        </w:sdtContent>
      </w:sdt>
      <w:r w:rsidR="00B62948">
        <w:t xml:space="preserve"> dne </w:t>
      </w:r>
      <w:sdt>
        <w:sdtPr>
          <w:id w:val="1243060212"/>
          <w:placeholder>
            <w:docPart w:val="4C5FFB472A4340A78161141DBC22455C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F051C8">
            <w:t>…………</w:t>
          </w:r>
        </w:sdtContent>
      </w:sdt>
    </w:p>
    <w:p w:rsidR="00B62948" w:rsidRDefault="00B62948">
      <w:pPr>
        <w:rPr>
          <w:b/>
        </w:rPr>
      </w:pPr>
    </w:p>
    <w:p w:rsidR="00B62948" w:rsidRDefault="00B62948">
      <w:pPr>
        <w:rPr>
          <w:b/>
        </w:rPr>
      </w:pPr>
    </w:p>
    <w:p w:rsidR="00110BA9" w:rsidRPr="00BC67DB" w:rsidRDefault="00110BA9">
      <w:pPr>
        <w:rPr>
          <w:b/>
        </w:rPr>
      </w:pPr>
      <w:r w:rsidRPr="00BC67DB">
        <w:rPr>
          <w:b/>
        </w:rPr>
        <w:t xml:space="preserve">Žádost o </w:t>
      </w:r>
      <w:r w:rsidR="00662119">
        <w:rPr>
          <w:b/>
        </w:rPr>
        <w:t>uvolnění</w:t>
      </w:r>
      <w:r w:rsidR="00B62948">
        <w:rPr>
          <w:b/>
        </w:rPr>
        <w:t xml:space="preserve"> z hodin tělesné výchovy</w:t>
      </w:r>
    </w:p>
    <w:p w:rsidR="00AA5F80" w:rsidRDefault="00662119" w:rsidP="00662119">
      <w:pPr>
        <w:spacing w:line="600" w:lineRule="auto"/>
      </w:pPr>
      <w:r>
        <w:t>Žádám o uvolnění…………………………………………………</w:t>
      </w:r>
      <w:proofErr w:type="gramStart"/>
      <w:r>
        <w:t>….ze</w:t>
      </w:r>
      <w:proofErr w:type="gramEnd"/>
      <w:r>
        <w:t xml:space="preserve"> třídy………………z hodin tělesné výchovy. V této době přebírám za svého syna odpovědnost. Důvodem jsou……………………………………</w:t>
      </w:r>
      <w:proofErr w:type="gramStart"/>
      <w:r>
        <w:t>…..</w:t>
      </w:r>
      <w:proofErr w:type="gramEnd"/>
    </w:p>
    <w:p w:rsidR="00AA5F80" w:rsidRDefault="00AA5F80" w:rsidP="00AA5F80"/>
    <w:p w:rsidR="00AA5F80" w:rsidRDefault="00AA5F80" w:rsidP="00AA5F80"/>
    <w:p w:rsidR="00AA5F80" w:rsidRDefault="00AA5F80" w:rsidP="00AA5F80"/>
    <w:p w:rsidR="00AA5F80" w:rsidRDefault="00AA5F80" w:rsidP="00AA5F80"/>
    <w:p w:rsidR="00BE5E78" w:rsidRDefault="00BE5E78" w:rsidP="00AA5F80">
      <w:r>
        <w:t>………………………………………………………………..</w:t>
      </w:r>
    </w:p>
    <w:p w:rsidR="00BE5E78" w:rsidRDefault="00DB582A" w:rsidP="00BE5E78">
      <w:pPr>
        <w:tabs>
          <w:tab w:val="left" w:pos="5103"/>
        </w:tabs>
      </w:pPr>
      <w:r>
        <w:t>Podpis zákonného zástupce</w:t>
      </w:r>
    </w:p>
    <w:p w:rsidR="00DB582A" w:rsidRDefault="00DB582A" w:rsidP="00BE5E78">
      <w:pPr>
        <w:tabs>
          <w:tab w:val="left" w:pos="5103"/>
        </w:tabs>
      </w:pPr>
    </w:p>
    <w:p w:rsidR="00BE5E78" w:rsidRDefault="00DB582A" w:rsidP="00BE5E78">
      <w:pPr>
        <w:tabs>
          <w:tab w:val="left" w:pos="5103"/>
        </w:tabs>
      </w:pPr>
      <w:r>
        <w:t>S obsahem žádosti souhlasím</w:t>
      </w:r>
      <w:r w:rsidR="00BE5E78">
        <w:tab/>
        <w:t>………………………………………………………………</w:t>
      </w:r>
      <w:proofErr w:type="gramStart"/>
      <w:r w:rsidR="00BE5E78">
        <w:t>…..</w:t>
      </w:r>
      <w:proofErr w:type="gramEnd"/>
    </w:p>
    <w:p w:rsidR="00BE5E78" w:rsidRDefault="00BE5E78" w:rsidP="00BE5E78">
      <w:pPr>
        <w:tabs>
          <w:tab w:val="left" w:pos="5103"/>
        </w:tabs>
      </w:pPr>
      <w:r>
        <w:tab/>
      </w:r>
      <w:r w:rsidR="00DB582A">
        <w:t>Podpis žáka</w:t>
      </w:r>
    </w:p>
    <w:p w:rsidR="00756EE4" w:rsidRDefault="00756EE4" w:rsidP="00BE5E78">
      <w:pPr>
        <w:tabs>
          <w:tab w:val="left" w:pos="5103"/>
        </w:tabs>
      </w:pPr>
    </w:p>
    <w:p w:rsidR="00756EE4" w:rsidRDefault="00756EE4" w:rsidP="00BE5E78">
      <w:pPr>
        <w:tabs>
          <w:tab w:val="left" w:pos="5103"/>
        </w:tabs>
      </w:pPr>
    </w:p>
    <w:p w:rsidR="00756EE4" w:rsidRDefault="00756EE4" w:rsidP="00BE5E78">
      <w:pPr>
        <w:tabs>
          <w:tab w:val="left" w:pos="5103"/>
        </w:tabs>
      </w:pPr>
    </w:p>
    <w:p w:rsidR="00BE5E78" w:rsidRDefault="00BE5E78" w:rsidP="00BE5E78">
      <w:pPr>
        <w:tabs>
          <w:tab w:val="left" w:pos="5103"/>
        </w:tabs>
      </w:pPr>
      <w:bookmarkStart w:id="0" w:name="_GoBack"/>
      <w:bookmarkEnd w:id="0"/>
    </w:p>
    <w:sectPr w:rsidR="00BE5E78" w:rsidSect="00756EE4">
      <w:headerReference w:type="default" r:id="rId7"/>
      <w:pgSz w:w="11906" w:h="16838"/>
      <w:pgMar w:top="156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2FE" w:rsidRDefault="005062FE" w:rsidP="00617D5E">
      <w:pPr>
        <w:spacing w:after="0" w:line="240" w:lineRule="auto"/>
      </w:pPr>
      <w:r>
        <w:separator/>
      </w:r>
    </w:p>
  </w:endnote>
  <w:endnote w:type="continuationSeparator" w:id="0">
    <w:p w:rsidR="005062FE" w:rsidRDefault="005062FE" w:rsidP="0061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2FE" w:rsidRDefault="005062FE" w:rsidP="00617D5E">
      <w:pPr>
        <w:spacing w:after="0" w:line="240" w:lineRule="auto"/>
      </w:pPr>
      <w:r>
        <w:separator/>
      </w:r>
    </w:p>
  </w:footnote>
  <w:footnote w:type="continuationSeparator" w:id="0">
    <w:p w:rsidR="005062FE" w:rsidRDefault="005062FE" w:rsidP="00617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5E" w:rsidRDefault="00D7238F" w:rsidP="009F2CDA">
    <w:pPr>
      <w:pStyle w:val="HeaderEven"/>
      <w:pBdr>
        <w:bottom w:val="single" w:sz="4" w:space="0" w:color="4F81BD" w:themeColor="accent1"/>
      </w:pBdr>
      <w:rPr>
        <w:szCs w:val="20"/>
      </w:rPr>
    </w:pPr>
    <w:r>
      <w:rPr>
        <w:noProof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0F505820" wp14:editId="18518EA2">
          <wp:simplePos x="0" y="0"/>
          <wp:positionH relativeFrom="column">
            <wp:posOffset>500380</wp:posOffset>
          </wp:positionH>
          <wp:positionV relativeFrom="paragraph">
            <wp:posOffset>14364</wp:posOffset>
          </wp:positionV>
          <wp:extent cx="323850" cy="260753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G_Znak_Z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26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1F8D">
      <w:rPr>
        <w:szCs w:val="20"/>
      </w:rPr>
      <w:t xml:space="preserve">                                        </w:t>
    </w:r>
    <w:r w:rsidR="009F2CDA">
      <w:rPr>
        <w:szCs w:val="20"/>
      </w:rPr>
      <w:t>Táborské soukromé gymnázium a Základní škola, s. r. o.</w:t>
    </w:r>
  </w:p>
  <w:p w:rsidR="00EE1F8D" w:rsidRPr="00EE1F8D" w:rsidRDefault="00EE1F8D" w:rsidP="009F2CDA">
    <w:pPr>
      <w:pStyle w:val="HeaderEven"/>
      <w:pBdr>
        <w:bottom w:val="single" w:sz="4" w:space="0" w:color="4F81BD" w:themeColor="accent1"/>
      </w:pBdr>
      <w:rPr>
        <w:szCs w:val="20"/>
      </w:rPr>
    </w:pPr>
    <w:r>
      <w:rPr>
        <w:szCs w:val="20"/>
      </w:rPr>
      <w:t xml:space="preserve">                                        </w:t>
    </w:r>
    <w:proofErr w:type="spellStart"/>
    <w:r w:rsidR="009F2CDA">
      <w:rPr>
        <w:szCs w:val="20"/>
      </w:rPr>
      <w:t>Zavadilská</w:t>
    </w:r>
    <w:proofErr w:type="spellEnd"/>
    <w:r w:rsidR="009F2CDA">
      <w:rPr>
        <w:szCs w:val="20"/>
      </w:rPr>
      <w:t xml:space="preserve"> 2472, Tábor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80"/>
    <w:rsid w:val="00110BA9"/>
    <w:rsid w:val="001403FF"/>
    <w:rsid w:val="00177806"/>
    <w:rsid w:val="00292DE8"/>
    <w:rsid w:val="00295A8B"/>
    <w:rsid w:val="00422FEE"/>
    <w:rsid w:val="004E238D"/>
    <w:rsid w:val="005062FE"/>
    <w:rsid w:val="00527562"/>
    <w:rsid w:val="00617D5E"/>
    <w:rsid w:val="00662119"/>
    <w:rsid w:val="00756EE4"/>
    <w:rsid w:val="00850B7E"/>
    <w:rsid w:val="00962C2F"/>
    <w:rsid w:val="009F2CDA"/>
    <w:rsid w:val="009F639F"/>
    <w:rsid w:val="00A568A9"/>
    <w:rsid w:val="00AA5F80"/>
    <w:rsid w:val="00B45A3F"/>
    <w:rsid w:val="00B62948"/>
    <w:rsid w:val="00BC67DB"/>
    <w:rsid w:val="00BE5E78"/>
    <w:rsid w:val="00C673E3"/>
    <w:rsid w:val="00D7238F"/>
    <w:rsid w:val="00DB582A"/>
    <w:rsid w:val="00EE1F8D"/>
    <w:rsid w:val="00F0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D5E"/>
  </w:style>
  <w:style w:type="paragraph" w:styleId="Zpat">
    <w:name w:val="footer"/>
    <w:basedOn w:val="Normln"/>
    <w:link w:val="ZpatChar"/>
    <w:uiPriority w:val="99"/>
    <w:unhideWhenUsed/>
    <w:rsid w:val="00617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D5E"/>
  </w:style>
  <w:style w:type="paragraph" w:styleId="Textbubliny">
    <w:name w:val="Balloon Text"/>
    <w:basedOn w:val="Normln"/>
    <w:link w:val="TextbublinyChar"/>
    <w:uiPriority w:val="99"/>
    <w:semiHidden/>
    <w:unhideWhenUsed/>
    <w:rsid w:val="0061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D5E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mezer"/>
    <w:qFormat/>
    <w:rsid w:val="009F2CDA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mezer">
    <w:name w:val="No Spacing"/>
    <w:uiPriority w:val="1"/>
    <w:qFormat/>
    <w:rsid w:val="009F2CDA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D7238F"/>
    <w:rPr>
      <w:color w:val="808080"/>
    </w:rPr>
  </w:style>
  <w:style w:type="paragraph" w:styleId="Odstavecseseznamem">
    <w:name w:val="List Paragraph"/>
    <w:basedOn w:val="Normln"/>
    <w:uiPriority w:val="34"/>
    <w:qFormat/>
    <w:rsid w:val="00527562"/>
    <w:pPr>
      <w:spacing w:after="0"/>
      <w:ind w:firstLine="284"/>
      <w:contextualSpacing/>
      <w:jc w:val="both"/>
    </w:pPr>
    <w:rPr>
      <w:rFonts w:ascii="Times New Roman" w:hAnsi="Times New Roman"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D5E"/>
  </w:style>
  <w:style w:type="paragraph" w:styleId="Zpat">
    <w:name w:val="footer"/>
    <w:basedOn w:val="Normln"/>
    <w:link w:val="ZpatChar"/>
    <w:uiPriority w:val="99"/>
    <w:unhideWhenUsed/>
    <w:rsid w:val="00617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D5E"/>
  </w:style>
  <w:style w:type="paragraph" w:styleId="Textbubliny">
    <w:name w:val="Balloon Text"/>
    <w:basedOn w:val="Normln"/>
    <w:link w:val="TextbublinyChar"/>
    <w:uiPriority w:val="99"/>
    <w:semiHidden/>
    <w:unhideWhenUsed/>
    <w:rsid w:val="0061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D5E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mezer"/>
    <w:qFormat/>
    <w:rsid w:val="009F2CDA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mezer">
    <w:name w:val="No Spacing"/>
    <w:uiPriority w:val="1"/>
    <w:qFormat/>
    <w:rsid w:val="009F2CDA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D7238F"/>
    <w:rPr>
      <w:color w:val="808080"/>
    </w:rPr>
  </w:style>
  <w:style w:type="paragraph" w:styleId="Odstavecseseznamem">
    <w:name w:val="List Paragraph"/>
    <w:basedOn w:val="Normln"/>
    <w:uiPriority w:val="34"/>
    <w:qFormat/>
    <w:rsid w:val="00527562"/>
    <w:pPr>
      <w:spacing w:after="0"/>
      <w:ind w:firstLine="284"/>
      <w:contextualSpacing/>
      <w:jc w:val="both"/>
    </w:pPr>
    <w:rPr>
      <w:rFonts w:ascii="Times New Roman" w:hAnsi="Times New Roman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4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G\Downloads\tv_pritomen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935B4C5CB24E9CAD2F88196EE907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F7BDB2-CEEA-4246-AD09-D1D91E2EB732}"/>
      </w:docPartPr>
      <w:docPartBody>
        <w:p w:rsidR="000338A3" w:rsidRDefault="00125B0E">
          <w:pPr>
            <w:pStyle w:val="F0935B4C5CB24E9CAD2F88196EE90776"/>
          </w:pPr>
          <w:r>
            <w:rPr>
              <w:rStyle w:val="Zstupntext"/>
            </w:rPr>
            <w:t>Jméno a příjmení zákonného zástupce</w:t>
          </w:r>
        </w:p>
      </w:docPartBody>
    </w:docPart>
    <w:docPart>
      <w:docPartPr>
        <w:name w:val="A3A4033EE4BE4FBE8EA714D4B53373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2E7177-F5C4-4F4D-AED5-F4A2F41AC24A}"/>
      </w:docPartPr>
      <w:docPartBody>
        <w:p w:rsidR="000338A3" w:rsidRDefault="00125B0E">
          <w:pPr>
            <w:pStyle w:val="A3A4033EE4BE4FBE8EA714D4B5337387"/>
          </w:pPr>
          <w:r>
            <w:rPr>
              <w:rStyle w:val="Zstupntext"/>
            </w:rPr>
            <w:t>Ulice, č. p.</w:t>
          </w:r>
          <w:r w:rsidRPr="00303E60">
            <w:rPr>
              <w:rStyle w:val="Zstupntext"/>
            </w:rPr>
            <w:t>.</w:t>
          </w:r>
        </w:p>
      </w:docPartBody>
    </w:docPart>
    <w:docPart>
      <w:docPartPr>
        <w:name w:val="5D3786AFBF8B4D6CA9F3F7240B8F2D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C78749-1068-4B46-8F55-E17D3C642EDC}"/>
      </w:docPartPr>
      <w:docPartBody>
        <w:p w:rsidR="000338A3" w:rsidRDefault="00125B0E">
          <w:pPr>
            <w:pStyle w:val="5D3786AFBF8B4D6CA9F3F7240B8F2D12"/>
          </w:pPr>
          <w:r>
            <w:rPr>
              <w:rStyle w:val="Zstupntext"/>
            </w:rPr>
            <w:t>PSČ, obec</w:t>
          </w:r>
          <w:r w:rsidRPr="00303E60">
            <w:rPr>
              <w:rStyle w:val="Zstupntext"/>
            </w:rPr>
            <w:t>.</w:t>
          </w:r>
        </w:p>
      </w:docPartBody>
    </w:docPart>
    <w:docPart>
      <w:docPartPr>
        <w:name w:val="7B18584D9BE54F5BA65F739B3D9989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AC045C-271A-4A35-A672-37F9A5FB3AEF}"/>
      </w:docPartPr>
      <w:docPartBody>
        <w:p w:rsidR="000338A3" w:rsidRDefault="00125B0E">
          <w:pPr>
            <w:pStyle w:val="7B18584D9BE54F5BA65F739B3D998955"/>
          </w:pPr>
          <w:r>
            <w:rPr>
              <w:rStyle w:val="Zstupntext"/>
            </w:rPr>
            <w:t>Doplňte obec</w:t>
          </w:r>
        </w:p>
      </w:docPartBody>
    </w:docPart>
    <w:docPart>
      <w:docPartPr>
        <w:name w:val="4C5FFB472A4340A78161141DBC2245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4AE6B5-5648-4932-841C-E8411C0010E3}"/>
      </w:docPartPr>
      <w:docPartBody>
        <w:p w:rsidR="000338A3" w:rsidRDefault="00125B0E">
          <w:pPr>
            <w:pStyle w:val="4C5FFB472A4340A78161141DBC22455C"/>
          </w:pPr>
          <w:r>
            <w:rPr>
              <w:rStyle w:val="Zstupntext"/>
            </w:rPr>
            <w:t>Vyberte datum</w:t>
          </w:r>
          <w:r w:rsidRPr="00734277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0E"/>
    <w:rsid w:val="000338A3"/>
    <w:rsid w:val="00125B0E"/>
    <w:rsid w:val="007E3994"/>
    <w:rsid w:val="00E9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F0935B4C5CB24E9CAD2F88196EE90776">
    <w:name w:val="F0935B4C5CB24E9CAD2F88196EE90776"/>
  </w:style>
  <w:style w:type="paragraph" w:customStyle="1" w:styleId="A3A4033EE4BE4FBE8EA714D4B5337387">
    <w:name w:val="A3A4033EE4BE4FBE8EA714D4B5337387"/>
  </w:style>
  <w:style w:type="paragraph" w:customStyle="1" w:styleId="5D3786AFBF8B4D6CA9F3F7240B8F2D12">
    <w:name w:val="5D3786AFBF8B4D6CA9F3F7240B8F2D12"/>
  </w:style>
  <w:style w:type="paragraph" w:customStyle="1" w:styleId="7B18584D9BE54F5BA65F739B3D998955">
    <w:name w:val="7B18584D9BE54F5BA65F739B3D998955"/>
  </w:style>
  <w:style w:type="paragraph" w:customStyle="1" w:styleId="4C5FFB472A4340A78161141DBC22455C">
    <w:name w:val="4C5FFB472A4340A78161141DBC22455C"/>
  </w:style>
  <w:style w:type="paragraph" w:customStyle="1" w:styleId="E861BF06091C4AA0BC28BF0BB3EB2CB2">
    <w:name w:val="E861BF06091C4AA0BC28BF0BB3EB2CB2"/>
  </w:style>
  <w:style w:type="paragraph" w:customStyle="1" w:styleId="D6AECD1D3D074FB4B9C3CA9A8242B33E">
    <w:name w:val="D6AECD1D3D074FB4B9C3CA9A8242B33E"/>
  </w:style>
  <w:style w:type="paragraph" w:customStyle="1" w:styleId="65252A6995D84BD383462B233AA9C19D">
    <w:name w:val="65252A6995D84BD383462B233AA9C19D"/>
  </w:style>
  <w:style w:type="paragraph" w:customStyle="1" w:styleId="405B259E50214355BE94E267360EAC57">
    <w:name w:val="405B259E50214355BE94E267360EAC57"/>
  </w:style>
  <w:style w:type="paragraph" w:customStyle="1" w:styleId="53C2B0A8E7694404A768669EF771758F">
    <w:name w:val="53C2B0A8E7694404A768669EF771758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F0935B4C5CB24E9CAD2F88196EE90776">
    <w:name w:val="F0935B4C5CB24E9CAD2F88196EE90776"/>
  </w:style>
  <w:style w:type="paragraph" w:customStyle="1" w:styleId="A3A4033EE4BE4FBE8EA714D4B5337387">
    <w:name w:val="A3A4033EE4BE4FBE8EA714D4B5337387"/>
  </w:style>
  <w:style w:type="paragraph" w:customStyle="1" w:styleId="5D3786AFBF8B4D6CA9F3F7240B8F2D12">
    <w:name w:val="5D3786AFBF8B4D6CA9F3F7240B8F2D12"/>
  </w:style>
  <w:style w:type="paragraph" w:customStyle="1" w:styleId="7B18584D9BE54F5BA65F739B3D998955">
    <w:name w:val="7B18584D9BE54F5BA65F739B3D998955"/>
  </w:style>
  <w:style w:type="paragraph" w:customStyle="1" w:styleId="4C5FFB472A4340A78161141DBC22455C">
    <w:name w:val="4C5FFB472A4340A78161141DBC22455C"/>
  </w:style>
  <w:style w:type="paragraph" w:customStyle="1" w:styleId="E861BF06091C4AA0BC28BF0BB3EB2CB2">
    <w:name w:val="E861BF06091C4AA0BC28BF0BB3EB2CB2"/>
  </w:style>
  <w:style w:type="paragraph" w:customStyle="1" w:styleId="D6AECD1D3D074FB4B9C3CA9A8242B33E">
    <w:name w:val="D6AECD1D3D074FB4B9C3CA9A8242B33E"/>
  </w:style>
  <w:style w:type="paragraph" w:customStyle="1" w:styleId="65252A6995D84BD383462B233AA9C19D">
    <w:name w:val="65252A6995D84BD383462B233AA9C19D"/>
  </w:style>
  <w:style w:type="paragraph" w:customStyle="1" w:styleId="405B259E50214355BE94E267360EAC57">
    <w:name w:val="405B259E50214355BE94E267360EAC57"/>
  </w:style>
  <w:style w:type="paragraph" w:customStyle="1" w:styleId="53C2B0A8E7694404A768669EF771758F">
    <w:name w:val="53C2B0A8E7694404A768669EF77175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tv_pritomen (1)</Template>
  <TotalTime>3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TSGZS</dc:creator>
  <cp:lastModifiedBy>Kancelář</cp:lastModifiedBy>
  <cp:revision>3</cp:revision>
  <cp:lastPrinted>2020-03-10T07:02:00Z</cp:lastPrinted>
  <dcterms:created xsi:type="dcterms:W3CDTF">2020-03-10T07:02:00Z</dcterms:created>
  <dcterms:modified xsi:type="dcterms:W3CDTF">2021-11-12T08:23:00Z</dcterms:modified>
</cp:coreProperties>
</file>